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88A24" w14:textId="77777777" w:rsidR="00966E87" w:rsidRPr="00966E87" w:rsidRDefault="00966E87" w:rsidP="00966E87">
      <w:pPr>
        <w:pStyle w:val="NoSpacing"/>
      </w:pPr>
    </w:p>
    <w:p w14:paraId="59FF740F" w14:textId="77777777" w:rsidR="00966E87" w:rsidRDefault="00966E87" w:rsidP="00966E87">
      <w:pPr>
        <w:pStyle w:val="NoSpacing"/>
      </w:pPr>
    </w:p>
    <w:p w14:paraId="059FF67F" w14:textId="03FB2574" w:rsidR="00966E87" w:rsidRPr="00966E87" w:rsidRDefault="00966E87" w:rsidP="00966E87">
      <w:pPr>
        <w:pStyle w:val="NoSpacing"/>
      </w:pPr>
      <w:r w:rsidRPr="00966E87">
        <w:t>Tallinnas</w: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8963B3">
        <w:t>18</w:t>
      </w:r>
      <w:r>
        <w:t>.</w:t>
      </w:r>
      <w:r w:rsidR="006A5836">
        <w:t>0</w:t>
      </w:r>
      <w:r w:rsidR="00A93E4E">
        <w:t>2</w:t>
      </w:r>
      <w:r>
        <w:t>.202</w:t>
      </w:r>
      <w:r w:rsidR="008963B3">
        <w:t>5</w:t>
      </w:r>
      <w:r>
        <w:t xml:space="preserve">. a. </w:t>
      </w:r>
    </w:p>
    <w:p w14:paraId="05B5ED23" w14:textId="77777777" w:rsidR="00966E87" w:rsidRDefault="00966E87" w:rsidP="00966E87">
      <w:pPr>
        <w:pStyle w:val="NoSpacing"/>
        <w:rPr>
          <w:b/>
          <w:bCs/>
        </w:rPr>
      </w:pPr>
    </w:p>
    <w:p w14:paraId="39832667" w14:textId="77777777" w:rsidR="00966E87" w:rsidRDefault="00966E87" w:rsidP="00966E87">
      <w:pPr>
        <w:pStyle w:val="NoSpacing"/>
        <w:rPr>
          <w:b/>
          <w:bCs/>
        </w:rPr>
      </w:pPr>
    </w:p>
    <w:p w14:paraId="64C01FC1" w14:textId="443FD63B" w:rsidR="00966E87" w:rsidRPr="00966E87" w:rsidRDefault="00966E87" w:rsidP="00966E87">
      <w:pPr>
        <w:pStyle w:val="NoSpacing"/>
      </w:pPr>
      <w:r w:rsidRPr="00966E87">
        <w:rPr>
          <w:b/>
          <w:bCs/>
        </w:rPr>
        <w:t>VOLIKIRI NR.</w:t>
      </w:r>
      <w:r w:rsidR="00117A5E">
        <w:rPr>
          <w:b/>
          <w:bCs/>
        </w:rPr>
        <w:t xml:space="preserve"> 1</w:t>
      </w:r>
      <w:r w:rsidR="00A93E4E">
        <w:rPr>
          <w:b/>
          <w:bCs/>
        </w:rPr>
        <w:t>276</w:t>
      </w:r>
      <w:r w:rsidR="00F96530">
        <w:rPr>
          <w:b/>
          <w:bCs/>
        </w:rPr>
        <w:t>-</w:t>
      </w:r>
      <w:r w:rsidR="00B4575D">
        <w:rPr>
          <w:b/>
          <w:bCs/>
        </w:rPr>
        <w:t>2</w:t>
      </w:r>
    </w:p>
    <w:p w14:paraId="7DC6BECC" w14:textId="77777777" w:rsidR="00966E87" w:rsidRDefault="00966E87" w:rsidP="00966E87">
      <w:pPr>
        <w:pStyle w:val="NoSpacing"/>
      </w:pPr>
    </w:p>
    <w:p w14:paraId="398F231A" w14:textId="4EEF7E73" w:rsidR="00966E87" w:rsidRPr="00966E87" w:rsidRDefault="00966E87" w:rsidP="00966E87">
      <w:pPr>
        <w:pStyle w:val="NoSpacing"/>
      </w:pPr>
      <w:r w:rsidRPr="00966E87">
        <w:t xml:space="preserve">Käesolevaga volitab Tariston AS, registrikood 10887843, asukoht </w:t>
      </w:r>
      <w:r>
        <w:t>Toompuiestee 35</w:t>
      </w:r>
      <w:r w:rsidRPr="00966E87">
        <w:t>,</w:t>
      </w:r>
      <w:r>
        <w:t xml:space="preserve"> 10149</w:t>
      </w:r>
      <w:r w:rsidRPr="00966E87">
        <w:t xml:space="preserve"> Tallinn, mida esindab seaduse ja põhikirja alusel juhatuse esimees Kaspar Kaldjärv, teehoolde valdkonna juhti </w:t>
      </w:r>
    </w:p>
    <w:p w14:paraId="2FDB7BF2" w14:textId="77777777" w:rsidR="00966E87" w:rsidRDefault="00966E87" w:rsidP="00966E87">
      <w:pPr>
        <w:pStyle w:val="NoSpacing"/>
        <w:rPr>
          <w:b/>
          <w:bCs/>
        </w:rPr>
      </w:pPr>
    </w:p>
    <w:p w14:paraId="43427D2E" w14:textId="4C929E9B" w:rsidR="00966E87" w:rsidRPr="00966E87" w:rsidRDefault="00966E87" w:rsidP="00966E87">
      <w:pPr>
        <w:pStyle w:val="NoSpacing"/>
      </w:pPr>
      <w:r w:rsidRPr="00966E87">
        <w:rPr>
          <w:b/>
          <w:bCs/>
        </w:rPr>
        <w:t xml:space="preserve">Alvar Aedma’t, isikukood 38409254916 </w:t>
      </w:r>
    </w:p>
    <w:p w14:paraId="29497016" w14:textId="77777777" w:rsidR="00966E87" w:rsidRDefault="00966E87" w:rsidP="00966E87">
      <w:pPr>
        <w:pStyle w:val="NoSpacing"/>
      </w:pPr>
    </w:p>
    <w:p w14:paraId="68C9144B" w14:textId="122ED260" w:rsidR="00966E87" w:rsidRPr="00966E87" w:rsidRDefault="00966E87" w:rsidP="00FB76FB">
      <w:pPr>
        <w:pStyle w:val="NoSpacing"/>
        <w:jc w:val="both"/>
      </w:pPr>
      <w:r w:rsidRPr="00966E87">
        <w:t xml:space="preserve">volitaja nimel teostama alljärgnevaid tehinguid ja toiminguid: </w:t>
      </w:r>
    </w:p>
    <w:p w14:paraId="051C5F23" w14:textId="77777777" w:rsidR="00966E87" w:rsidRPr="00966E87" w:rsidRDefault="00966E87" w:rsidP="00FB76FB">
      <w:pPr>
        <w:pStyle w:val="NoSpacing"/>
        <w:jc w:val="both"/>
      </w:pPr>
      <w:r w:rsidRPr="00966E87">
        <w:t xml:space="preserve">- sõlmima, täitma, muutma ja/või lõpetama volitaja nimel tööde tellijana töövõtulepinguid ehitustööde ja/või projekteerimistööde teostamiseks summas kuni 400 000.- (nelisada tuhat) eurot ilma km-ta; </w:t>
      </w:r>
    </w:p>
    <w:p w14:paraId="2C7A65AF" w14:textId="77777777" w:rsidR="00966E87" w:rsidRPr="00966E87" w:rsidRDefault="00966E87" w:rsidP="00FB76FB">
      <w:pPr>
        <w:pStyle w:val="NoSpacing"/>
        <w:jc w:val="both"/>
      </w:pPr>
      <w:r w:rsidRPr="00966E87">
        <w:t xml:space="preserve">- sõlmima, täitma, muutma ja/või lõpetama volitaja nimel üürilepinguid/rendilepinguid kinnisasjade/vallasasjade üürile/rendile võtmiseks summas kuni 5 000.- (viis tuhat) eurot ilma km-ta ning nende lepingute esemete otsest valdust üürileandjalt/ rendileandjalt vastu võtma ja lepingu lõppemisel lepingute esemete otsese valdust üürileandjale/rendileandjale tagastama </w:t>
      </w:r>
    </w:p>
    <w:p w14:paraId="6E9BA53E" w14:textId="77777777" w:rsidR="00966E87" w:rsidRPr="00966E87" w:rsidRDefault="00966E87" w:rsidP="00FB76FB">
      <w:pPr>
        <w:pStyle w:val="NoSpacing"/>
        <w:jc w:val="both"/>
      </w:pPr>
      <w:r w:rsidRPr="00966E87">
        <w:t xml:space="preserve">- sõlmima, täitma, muutma ja/või lõpetama volitaja nimel konsultatsioonilepinguid konsultatsioonide tellimiseks summas kuni 5 000.- (viis tuhat) eurot ilma km-ta; </w:t>
      </w:r>
    </w:p>
    <w:p w14:paraId="641F1DFA" w14:textId="77777777" w:rsidR="00966E87" w:rsidRPr="00966E87" w:rsidRDefault="00966E87" w:rsidP="00FB76FB">
      <w:pPr>
        <w:pStyle w:val="NoSpacing"/>
        <w:jc w:val="both"/>
      </w:pPr>
      <w:r w:rsidRPr="00966E87">
        <w:t xml:space="preserve">- sõlmima, täitma, muutma ja/või lõpetama volitaja nimel ostulepinguid vallasasjade ostmiseks summas kuni 300 000.- (kolmsada tuhat) eurot ilma km-ta ja võtma vastu volitaja nimel ostulepingute objektiks olevate vallasasjade valduse ja omandi; </w:t>
      </w:r>
    </w:p>
    <w:p w14:paraId="18CDF3BD" w14:textId="77777777" w:rsidR="00966E87" w:rsidRPr="00966E87" w:rsidRDefault="00966E87" w:rsidP="00FB76FB">
      <w:pPr>
        <w:pStyle w:val="NoSpacing"/>
        <w:jc w:val="both"/>
      </w:pPr>
      <w:r w:rsidRPr="00966E87">
        <w:t xml:space="preserve">- sõlmima, täitma, muutma ja/või lõpetama volitaja nimel ehitusobjektil ehitustööde teostamiseks vajalikke liitumislepinguid; </w:t>
      </w:r>
    </w:p>
    <w:p w14:paraId="300C4D10" w14:textId="77777777" w:rsidR="00966E87" w:rsidRPr="00966E87" w:rsidRDefault="00966E87" w:rsidP="00FB76FB">
      <w:pPr>
        <w:pStyle w:val="NoSpacing"/>
        <w:jc w:val="both"/>
      </w:pPr>
      <w:r w:rsidRPr="00966E87">
        <w:t xml:space="preserve">- taotlema volitaja nimel ehitusobjekti tööde teostamiseks vajalikke kooskõlastusi erinevates ametiasutustes. </w:t>
      </w:r>
    </w:p>
    <w:p w14:paraId="62F52984" w14:textId="77777777" w:rsidR="00966E87" w:rsidRPr="00966E87" w:rsidRDefault="00966E87" w:rsidP="00FB76FB">
      <w:pPr>
        <w:pStyle w:val="NoSpacing"/>
        <w:jc w:val="both"/>
      </w:pPr>
    </w:p>
    <w:p w14:paraId="72468A76" w14:textId="77777777" w:rsidR="00966E87" w:rsidRPr="00966E87" w:rsidRDefault="00966E87" w:rsidP="00FB76FB">
      <w:pPr>
        <w:pStyle w:val="NoSpacing"/>
        <w:jc w:val="both"/>
      </w:pPr>
      <w:r w:rsidRPr="00966E87">
        <w:t xml:space="preserve">Volikirjas lubatud tehingutes ja toimingutes on volitatu õigustatud nõudma, saama ja esitama kõiki volitaja nimel tehtavate toimingute sõlmimiseks/muutmiseks/lõpetamiseks vajalikke dokumente, taotlusi, väljavõtteid, ärakirju ja avaldusi. </w:t>
      </w:r>
    </w:p>
    <w:p w14:paraId="5B204FB4" w14:textId="77777777" w:rsidR="00FB76FB" w:rsidRDefault="00FB76FB" w:rsidP="00FB76FB">
      <w:pPr>
        <w:pStyle w:val="NoSpacing"/>
        <w:jc w:val="both"/>
      </w:pPr>
    </w:p>
    <w:p w14:paraId="173AC515" w14:textId="3C864A2C" w:rsidR="00966E87" w:rsidRPr="00FB76FB" w:rsidRDefault="00966E87" w:rsidP="00FB76FB">
      <w:pPr>
        <w:pStyle w:val="NoSpacing"/>
        <w:jc w:val="both"/>
        <w:rPr>
          <w:b/>
          <w:bCs/>
        </w:rPr>
      </w:pPr>
      <w:r w:rsidRPr="00FB76FB">
        <w:rPr>
          <w:b/>
          <w:bCs/>
        </w:rPr>
        <w:t xml:space="preserve">Volikiri on kehtiv alates selle alguses märgitud kuupäevast, sõltumata võimalikust hilisemast allkirjastamise hetkest ja kehtib kuni </w:t>
      </w:r>
      <w:r w:rsidR="006A5836">
        <w:rPr>
          <w:b/>
          <w:bCs/>
        </w:rPr>
        <w:t>01</w:t>
      </w:r>
      <w:r w:rsidRPr="00FB76FB">
        <w:rPr>
          <w:b/>
          <w:bCs/>
        </w:rPr>
        <w:t>.</w:t>
      </w:r>
      <w:r w:rsidR="00FB76FB" w:rsidRPr="00FB76FB">
        <w:rPr>
          <w:b/>
          <w:bCs/>
        </w:rPr>
        <w:t>0</w:t>
      </w:r>
      <w:r w:rsidR="006A5836">
        <w:rPr>
          <w:b/>
          <w:bCs/>
        </w:rPr>
        <w:t>3</w:t>
      </w:r>
      <w:r w:rsidRPr="00FB76FB">
        <w:rPr>
          <w:b/>
          <w:bCs/>
        </w:rPr>
        <w:t>.202</w:t>
      </w:r>
      <w:r w:rsidR="00C519AE">
        <w:rPr>
          <w:b/>
          <w:bCs/>
        </w:rPr>
        <w:t>6</w:t>
      </w:r>
      <w:r w:rsidRPr="00FB76FB">
        <w:rPr>
          <w:b/>
          <w:bCs/>
        </w:rPr>
        <w:t xml:space="preserve">. a. </w:t>
      </w:r>
    </w:p>
    <w:p w14:paraId="7F8E30F7" w14:textId="77777777" w:rsidR="00FB76FB" w:rsidRDefault="00FB76FB" w:rsidP="00966E87">
      <w:pPr>
        <w:pStyle w:val="NoSpacing"/>
      </w:pPr>
    </w:p>
    <w:p w14:paraId="44A785FA" w14:textId="6D76BF1A" w:rsidR="00966E87" w:rsidRPr="00966E87" w:rsidRDefault="00966E87" w:rsidP="00966E87">
      <w:pPr>
        <w:pStyle w:val="NoSpacing"/>
      </w:pPr>
      <w:r w:rsidRPr="00966E87">
        <w:t xml:space="preserve">Volikiri on välja antud edasivolitamise õiguseta. </w:t>
      </w:r>
    </w:p>
    <w:p w14:paraId="3ACF7096" w14:textId="77777777" w:rsidR="00966E87" w:rsidRDefault="00966E87" w:rsidP="00966E87">
      <w:pPr>
        <w:pStyle w:val="NoSpacing"/>
      </w:pPr>
    </w:p>
    <w:p w14:paraId="69CBAF5E" w14:textId="431EF100" w:rsidR="00966E87" w:rsidRPr="00966E87" w:rsidRDefault="00966E87" w:rsidP="00966E87">
      <w:pPr>
        <w:pStyle w:val="NoSpacing"/>
        <w:rPr>
          <w:i/>
          <w:iCs/>
        </w:rPr>
      </w:pPr>
      <w:r w:rsidRPr="00966E87">
        <w:rPr>
          <w:i/>
          <w:iCs/>
        </w:rPr>
        <w:t xml:space="preserve">/allkirjastatud digitaalselt/ </w:t>
      </w:r>
    </w:p>
    <w:p w14:paraId="151063EB" w14:textId="5666B54E" w:rsidR="00966E87" w:rsidRDefault="00966E87" w:rsidP="00966E87">
      <w:pPr>
        <w:pStyle w:val="NoSpacing"/>
      </w:pPr>
      <w:r>
        <w:t>________________________</w:t>
      </w:r>
    </w:p>
    <w:p w14:paraId="3D464A47" w14:textId="77777777" w:rsidR="00966E87" w:rsidRPr="00966E87" w:rsidRDefault="00966E87" w:rsidP="00966E87">
      <w:pPr>
        <w:pStyle w:val="NoSpacing"/>
      </w:pPr>
    </w:p>
    <w:p w14:paraId="4613AA66" w14:textId="77777777" w:rsidR="00966E87" w:rsidRPr="00966E87" w:rsidRDefault="00966E87" w:rsidP="00966E87">
      <w:pPr>
        <w:pStyle w:val="NoSpacing"/>
      </w:pPr>
      <w:r w:rsidRPr="00966E87">
        <w:t xml:space="preserve">Kaspar Kaldjärv </w:t>
      </w:r>
    </w:p>
    <w:p w14:paraId="7B7CF18E" w14:textId="77777777" w:rsidR="00966E87" w:rsidRPr="00966E87" w:rsidRDefault="00966E87" w:rsidP="00966E87">
      <w:pPr>
        <w:pStyle w:val="NoSpacing"/>
      </w:pPr>
      <w:r w:rsidRPr="00966E87">
        <w:t xml:space="preserve">Tariston AS </w:t>
      </w:r>
    </w:p>
    <w:p w14:paraId="623B1587" w14:textId="034BC103" w:rsidR="009B7034" w:rsidRPr="00340397" w:rsidRDefault="00966E87" w:rsidP="00966E87">
      <w:pPr>
        <w:pStyle w:val="NoSpacing"/>
      </w:pPr>
      <w:r w:rsidRPr="00966E87">
        <w:t>Juhatuse esimees</w:t>
      </w:r>
    </w:p>
    <w:sectPr w:rsidR="009B7034" w:rsidRPr="00340397" w:rsidSect="00C32C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4" w:right="1559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6CE4D" w14:textId="77777777" w:rsidR="00BC0F8E" w:rsidRDefault="00BC0F8E" w:rsidP="005625D9">
      <w:pPr>
        <w:spacing w:after="0" w:line="240" w:lineRule="auto"/>
      </w:pPr>
      <w:r>
        <w:separator/>
      </w:r>
    </w:p>
  </w:endnote>
  <w:endnote w:type="continuationSeparator" w:id="0">
    <w:p w14:paraId="55A94DDD" w14:textId="77777777" w:rsidR="00BC0F8E" w:rsidRDefault="00BC0F8E" w:rsidP="0056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38C80" w14:textId="77777777" w:rsidR="00A9673B" w:rsidRDefault="00A96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C502" w14:textId="77777777" w:rsidR="00A9673B" w:rsidRDefault="00A96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5545" w14:textId="77777777" w:rsidR="005625D9" w:rsidRDefault="00555403">
    <w:pPr>
      <w:pStyle w:val="Footer"/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6A6E1E7C" wp14:editId="1D947BA0">
          <wp:simplePos x="0" y="0"/>
          <wp:positionH relativeFrom="margin">
            <wp:posOffset>-346234</wp:posOffset>
          </wp:positionH>
          <wp:positionV relativeFrom="paragraph">
            <wp:posOffset>-231775</wp:posOffset>
          </wp:positionV>
          <wp:extent cx="6065048" cy="34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5048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401AE" w14:textId="77777777" w:rsidR="00BC0F8E" w:rsidRDefault="00BC0F8E" w:rsidP="005625D9">
      <w:pPr>
        <w:spacing w:after="0" w:line="240" w:lineRule="auto"/>
      </w:pPr>
      <w:r>
        <w:separator/>
      </w:r>
    </w:p>
  </w:footnote>
  <w:footnote w:type="continuationSeparator" w:id="0">
    <w:p w14:paraId="770B250C" w14:textId="77777777" w:rsidR="00BC0F8E" w:rsidRDefault="00BC0F8E" w:rsidP="0056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DAA5" w14:textId="77777777" w:rsidR="00A9673B" w:rsidRDefault="00A96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150FC" w14:textId="77777777" w:rsidR="005625D9" w:rsidRDefault="005625D9">
    <w:pPr>
      <w:pStyle w:val="Header"/>
    </w:pPr>
  </w:p>
  <w:p w14:paraId="32CC9629" w14:textId="77777777" w:rsidR="005625D9" w:rsidRDefault="005625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B073C" w14:textId="77777777" w:rsidR="004D66EC" w:rsidRDefault="004D66EC">
    <w:pPr>
      <w:pStyle w:val="Header"/>
    </w:pPr>
    <w:r>
      <w:rPr>
        <w:noProof/>
        <w:lang w:eastAsia="et-EE"/>
      </w:rPr>
      <w:drawing>
        <wp:anchor distT="0" distB="0" distL="114300" distR="114300" simplePos="0" relativeHeight="251660288" behindDoc="0" locked="0" layoutInCell="1" allowOverlap="1" wp14:anchorId="61FCF91A" wp14:editId="40ED4B4A">
          <wp:simplePos x="0" y="0"/>
          <wp:positionH relativeFrom="page">
            <wp:posOffset>702310</wp:posOffset>
          </wp:positionH>
          <wp:positionV relativeFrom="page">
            <wp:posOffset>702310</wp:posOffset>
          </wp:positionV>
          <wp:extent cx="1627200" cy="29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ariston_header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87"/>
    <w:rsid w:val="000E6C30"/>
    <w:rsid w:val="000F45A9"/>
    <w:rsid w:val="00117A5E"/>
    <w:rsid w:val="001B2B26"/>
    <w:rsid w:val="00282832"/>
    <w:rsid w:val="002920A2"/>
    <w:rsid w:val="00340397"/>
    <w:rsid w:val="003A64F4"/>
    <w:rsid w:val="00473572"/>
    <w:rsid w:val="004D66EC"/>
    <w:rsid w:val="004F0740"/>
    <w:rsid w:val="00523EC9"/>
    <w:rsid w:val="00555403"/>
    <w:rsid w:val="00557522"/>
    <w:rsid w:val="005625D9"/>
    <w:rsid w:val="005A58FD"/>
    <w:rsid w:val="00632210"/>
    <w:rsid w:val="006A5836"/>
    <w:rsid w:val="006C14F3"/>
    <w:rsid w:val="00794D85"/>
    <w:rsid w:val="007A4ED1"/>
    <w:rsid w:val="007A7DBC"/>
    <w:rsid w:val="00865707"/>
    <w:rsid w:val="008963B3"/>
    <w:rsid w:val="008A39F4"/>
    <w:rsid w:val="009035BF"/>
    <w:rsid w:val="00966E87"/>
    <w:rsid w:val="009A357A"/>
    <w:rsid w:val="009B7034"/>
    <w:rsid w:val="00A90CC9"/>
    <w:rsid w:val="00A93E4E"/>
    <w:rsid w:val="00A9673B"/>
    <w:rsid w:val="00AB2AD0"/>
    <w:rsid w:val="00AC026B"/>
    <w:rsid w:val="00B24512"/>
    <w:rsid w:val="00B4575D"/>
    <w:rsid w:val="00BC0F8E"/>
    <w:rsid w:val="00BC4AEF"/>
    <w:rsid w:val="00C07D06"/>
    <w:rsid w:val="00C32CC4"/>
    <w:rsid w:val="00C519AE"/>
    <w:rsid w:val="00CB2F3C"/>
    <w:rsid w:val="00CC5DB4"/>
    <w:rsid w:val="00D46D25"/>
    <w:rsid w:val="00E11B0A"/>
    <w:rsid w:val="00E45042"/>
    <w:rsid w:val="00E8669F"/>
    <w:rsid w:val="00F80FC9"/>
    <w:rsid w:val="00F96530"/>
    <w:rsid w:val="00FB76FB"/>
    <w:rsid w:val="00FE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7A3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5D9"/>
  </w:style>
  <w:style w:type="paragraph" w:styleId="Footer">
    <w:name w:val="footer"/>
    <w:basedOn w:val="Normal"/>
    <w:link w:val="FooterChar"/>
    <w:uiPriority w:val="99"/>
    <w:unhideWhenUsed/>
    <w:rsid w:val="005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5D9"/>
  </w:style>
  <w:style w:type="paragraph" w:styleId="BalloonText">
    <w:name w:val="Balloon Text"/>
    <w:basedOn w:val="Normal"/>
    <w:link w:val="BalloonTextChar"/>
    <w:uiPriority w:val="99"/>
    <w:semiHidden/>
    <w:unhideWhenUsed/>
    <w:rsid w:val="00C0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D0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66E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966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parkaldjarv\Desktop\Kirjaplank_Tarist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tsess xmlns="56cb1f15-8d91-4953-9062-89fd812f069c">00</Protsess>
    <protseduuri_x0020_jrk_x0020_nr xmlns="56cb1f15-8d91-4953-9062-89fd812f069c">1</protseduuri_x0020_jrk_x0020_nr>
    <Protseduur xmlns="56cb1f15-8d91-4953-9062-89fd812f069c">00 Põhjad</Protseduur>
    <dok_x0020_liik xmlns="56cb1f15-8d91-4953-9062-89fd812f069c">Vorm</dok_x0020_liik>
    <_dlc_DocId xmlns="e7633701-8093-42e3-a6ad-2cfd16ebefa7">TQQAJPP7U5A7-1804-20</_dlc_DocId>
    <_dlc_DocIdUrl xmlns="e7633701-8093-42e3-a6ad-2cfd16ebefa7">
      <Url>http://dms/trt/02/_layouts/15/DocIdRedir.aspx?ID=TQQAJPP7U5A7-1804-20</Url>
      <Description>TQQAJPP7U5A7-1804-20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1CED7AD48744FBA129F8D66C4F59F" ma:contentTypeVersion="4" ma:contentTypeDescription="Create a new document." ma:contentTypeScope="" ma:versionID="2c87484301ab812bcb75f927a753b4c0">
  <xsd:schema xmlns:xsd="http://www.w3.org/2001/XMLSchema" xmlns:xs="http://www.w3.org/2001/XMLSchema" xmlns:p="http://schemas.microsoft.com/office/2006/metadata/properties" xmlns:ns2="e7633701-8093-42e3-a6ad-2cfd16ebefa7" xmlns:ns3="56cb1f15-8d91-4953-9062-89fd812f069c" targetNamespace="http://schemas.microsoft.com/office/2006/metadata/properties" ma:root="true" ma:fieldsID="0fd1f94dc9cf5fec90e3b04a2fe25b38" ns2:_="" ns3:_="">
    <xsd:import namespace="e7633701-8093-42e3-a6ad-2cfd16ebefa7"/>
    <xsd:import namespace="56cb1f15-8d91-4953-9062-89fd812f06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tseduur" minOccurs="0"/>
                <xsd:element ref="ns3:Protsess" minOccurs="0"/>
                <xsd:element ref="ns3:protseduuri_x0020_jrk_x0020_nr" minOccurs="0"/>
                <xsd:element ref="ns3:dok_x0020_lii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33701-8093-42e3-a6ad-2cfd16ebef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b1f15-8d91-4953-9062-89fd812f069c" elementFormDefault="qualified">
    <xsd:import namespace="http://schemas.microsoft.com/office/2006/documentManagement/types"/>
    <xsd:import namespace="http://schemas.microsoft.com/office/infopath/2007/PartnerControls"/>
    <xsd:element name="Protseduur" ma:index="11" nillable="true" ma:displayName="Protseduur" ma:description="Millise protseduuri juures dokument loodud" ma:format="Dropdown" ma:internalName="Protseduur">
      <xsd:simpleType>
        <xsd:restriction base="dms:Choice">
          <xsd:enumeration value="00"/>
          <xsd:enumeration value="00 Põhjad"/>
          <xsd:enumeration value="01 Juhtimine ja suhtlus"/>
          <xsd:enumeration value="02 Mittevastavuste ja kaebuste käsitlemine"/>
          <xsd:enumeration value="03 Raamatupidamine"/>
          <xsd:enumeration value="04 Töösuhted ja personaliarendus"/>
          <xsd:enumeration value="05 Töö- ja keskkonnaohutus ettevõttes"/>
          <xsd:enumeration value="06 Sõidukid ja haldus"/>
          <xsd:enumeration value="07 Töö leidmine ja pakkumine"/>
          <xsd:enumeration value="08 Tellijaga lepingu sõlmimine ja töösseandmine"/>
          <xsd:enumeration value="09 Allhangete korraldamine ja allhankeleping"/>
          <xsd:enumeration value="10 Töö- ja keskkonnaohutus objektil"/>
          <xsd:enumeration value="11 Ehitustööde planeerimine ja juhtimine"/>
          <xsd:enumeration value="12 Ehitustööde lõpetamine ja garantiiperiood"/>
          <xsd:enumeration value="13 Teehooldetööd"/>
          <xsd:enumeration value="14 Pindamine"/>
          <xsd:enumeration value="15 Mäetööd"/>
          <xsd:enumeration value="16 Liikluskorraldusvahendite tootmine"/>
          <xsd:enumeration value="17 Rasketehnika"/>
          <xsd:enumeration value="18 Asfaltsegude tootmine"/>
          <xsd:enumeration value="19 Labor"/>
          <xsd:enumeration value="20 Asfaldi paigaldamine"/>
        </xsd:restriction>
      </xsd:simpleType>
    </xsd:element>
    <xsd:element name="Protsess" ma:index="12" nillable="true" ma:displayName="Protsess" ma:default="00" ma:format="Dropdown" ma:internalName="Protsess">
      <xsd:simpleType>
        <xsd:restriction base="dms:Choice">
          <xsd:enumeration value="00"/>
          <xsd:enumeration value="01 ÜLDTOIMINGUD"/>
          <xsd:enumeration value="02 MÜÜK JA HANKIMINE"/>
          <xsd:enumeration value="03 EHITUSOBJEKTI TEOSTAMINE"/>
          <xsd:enumeration value="04 TEEHOOLE; TEHNIKA JA TOOTMINE"/>
        </xsd:restriction>
      </xsd:simpleType>
    </xsd:element>
    <xsd:element name="protseduuri_x0020_jrk_x0020_nr" ma:index="13" nillable="true" ma:displayName="dok jrk nr" ma:description="selle järgi saab järjestada, et ei oleks tähestikuliselt" ma:internalName="protseduuri_x0020_jrk_x0020_nr" ma:percentage="FALSE">
      <xsd:simpleType>
        <xsd:restriction base="dms:Number"/>
      </xsd:simpleType>
    </xsd:element>
    <xsd:element name="dok_x0020_liik" ma:index="14" nillable="true" ma:displayName="dok liik" ma:default="Protseduur" ma:description="Kas protseduur, juhend/kord, vorm vm" ma:format="Dropdown" ma:internalName="dok_x0020_liik">
      <xsd:simpleType>
        <xsd:restriction base="dms:Choice">
          <xsd:enumeration value="Protseduur"/>
          <xsd:enumeration value="Juhend/kord"/>
          <xsd:enumeration value="Vorm"/>
          <xsd:enumeration value="Näid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243073-24CE-411E-81F4-A820898E67E9}">
  <ds:schemaRefs>
    <ds:schemaRef ds:uri="http://schemas.microsoft.com/office/2006/metadata/properties"/>
    <ds:schemaRef ds:uri="http://schemas.microsoft.com/office/infopath/2007/PartnerControls"/>
    <ds:schemaRef ds:uri="56cb1f15-8d91-4953-9062-89fd812f069c"/>
    <ds:schemaRef ds:uri="e7633701-8093-42e3-a6ad-2cfd16ebefa7"/>
  </ds:schemaRefs>
</ds:datastoreItem>
</file>

<file path=customXml/itemProps2.xml><?xml version="1.0" encoding="utf-8"?>
<ds:datastoreItem xmlns:ds="http://schemas.openxmlformats.org/officeDocument/2006/customXml" ds:itemID="{4BF0B84B-5B2A-4CFC-8B8F-21D247568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EEE4E-6014-4CFD-AFA6-B5EEC3FFB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33701-8093-42e3-a6ad-2cfd16ebefa7"/>
    <ds:schemaRef ds:uri="56cb1f15-8d91-4953-9062-89fd812f0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084C33-BABF-4C48-8B74-F328469E425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Kirjaplank_Tariston</Template>
  <TotalTime>0</TotalTime>
  <Pages>1</Pages>
  <Words>313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2020-12-09T16:09:00Z</dcterms:created>
  <dcterms:modified xsi:type="dcterms:W3CDTF">2025-02-18T12:44:00Z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0x010100C0F1CED7AD48744FBA129F8D66C4F59F</vt:lpwstr>
  </property>
  <property fmtid="{D5CDD505-2E9C-101B-9397-08002B2CF9AE}" pid="3" name="_dlc_DocIdItemGuid">
    <vt:lpwstr>97b52d5c-5161-4816-bd85-82ca9d37e254</vt:lpwstr>
  </property>
</Properties>
</file>